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4071536" w14:textId="6A7AA890" w:rsidR="00C2798A" w:rsidRPr="00770312" w:rsidRDefault="00770312" w:rsidP="004D4D2C">
      <w:pPr>
        <w:pStyle w:val="AttachmentHeading"/>
        <w:rPr>
          <w:rFonts w:ascii="FS Albert Arabic" w:hAnsi="FS Albert Arabic" w:cs="FS Albert Arabic"/>
          <w:b w:val="0"/>
          <w:bCs/>
          <w:sz w:val="28"/>
          <w:szCs w:val="22"/>
          <w:rtl/>
        </w:rPr>
      </w:pPr>
      <w:r w:rsidRPr="00770312">
        <w:rPr>
          <w:rFonts w:ascii="FS Albert Arabic" w:hAnsi="FS Albert Arabic" w:cs="FS Albert Arabic"/>
          <w:b w:val="0"/>
          <w:bCs/>
          <w:sz w:val="28"/>
          <w:szCs w:val="22"/>
          <w:rtl/>
        </w:rPr>
        <w:t>طلب المرفق لنموذج الفحص</w:t>
      </w:r>
    </w:p>
    <w:tbl>
      <w:tblPr>
        <w:tblStyle w:val="TableGrid1"/>
        <w:bidiVisual/>
        <w:tblW w:w="9368" w:type="dxa"/>
        <w:tblInd w:w="-5" w:type="dxa"/>
        <w:tblLook w:val="04A0" w:firstRow="1" w:lastRow="0" w:firstColumn="1" w:lastColumn="0" w:noHBand="0" w:noVBand="1"/>
      </w:tblPr>
      <w:tblGrid>
        <w:gridCol w:w="269"/>
        <w:gridCol w:w="4114"/>
        <w:gridCol w:w="13"/>
        <w:gridCol w:w="418"/>
        <w:gridCol w:w="2097"/>
        <w:gridCol w:w="356"/>
        <w:gridCol w:w="425"/>
        <w:gridCol w:w="1418"/>
        <w:gridCol w:w="258"/>
      </w:tblGrid>
      <w:tr w:rsidR="00770312" w:rsidRPr="00770312" w14:paraId="2BB1A8D5" w14:textId="77777777" w:rsidTr="00770312">
        <w:trPr>
          <w:trHeight w:val="595"/>
        </w:trPr>
        <w:tc>
          <w:tcPr>
            <w:tcW w:w="9368" w:type="dxa"/>
            <w:gridSpan w:val="9"/>
            <w:vAlign w:val="center"/>
          </w:tcPr>
          <w:p w14:paraId="74E2610A" w14:textId="77777777" w:rsidR="00770312" w:rsidRPr="00770312" w:rsidRDefault="00770312" w:rsidP="00770312">
            <w:pPr>
              <w:spacing w:before="4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770312">
              <w:rPr>
                <w:rFonts w:ascii="Times New Roman" w:eastAsia="Arial" w:hAnsi="Times New Roman"/>
                <w:b/>
                <w:bCs/>
                <w:color w:val="000000"/>
                <w:sz w:val="28"/>
                <w:szCs w:val="28"/>
                <w:rtl/>
                <w:lang w:eastAsia="ar"/>
              </w:rPr>
              <w:t>طلب نموذج الفحص</w:t>
            </w:r>
          </w:p>
        </w:tc>
      </w:tr>
      <w:tr w:rsidR="00770312" w:rsidRPr="00770312" w14:paraId="33BDAAB2" w14:textId="77777777" w:rsidTr="00770312">
        <w:trPr>
          <w:trHeight w:val="595"/>
        </w:trPr>
        <w:tc>
          <w:tcPr>
            <w:tcW w:w="4396" w:type="dxa"/>
            <w:gridSpan w:val="3"/>
          </w:tcPr>
          <w:p w14:paraId="59A6B1F1" w14:textId="77777777" w:rsidR="00770312" w:rsidRPr="00770312" w:rsidRDefault="00770312" w:rsidP="00770312">
            <w:pPr>
              <w:spacing w:before="40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770312">
              <w:rPr>
                <w:rFonts w:ascii="Times New Roman" w:eastAsia="Arial" w:hAnsi="Times New Roman"/>
                <w:color w:val="000000"/>
                <w:sz w:val="17"/>
                <w:szCs w:val="17"/>
                <w:rtl/>
                <w:lang w:eastAsia="ar"/>
              </w:rPr>
              <w:t>رقم طلب الفحص</w:t>
            </w:r>
          </w:p>
          <w:p w14:paraId="6B055E17" w14:textId="77777777" w:rsidR="00770312" w:rsidRPr="00770312" w:rsidRDefault="00770312" w:rsidP="00770312">
            <w:pPr>
              <w:rPr>
                <w:rFonts w:ascii="Times New Roman" w:hAnsi="Times New Roman"/>
              </w:rPr>
            </w:pPr>
          </w:p>
        </w:tc>
        <w:tc>
          <w:tcPr>
            <w:tcW w:w="2515" w:type="dxa"/>
            <w:gridSpan w:val="2"/>
          </w:tcPr>
          <w:p w14:paraId="47F775A4" w14:textId="77777777" w:rsidR="00770312" w:rsidRPr="00770312" w:rsidRDefault="00770312" w:rsidP="00770312">
            <w:pPr>
              <w:spacing w:before="40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770312">
              <w:rPr>
                <w:rFonts w:ascii="Times New Roman" w:eastAsia="Arial" w:hAnsi="Times New Roman"/>
                <w:color w:val="000000"/>
                <w:sz w:val="16"/>
                <w:szCs w:val="16"/>
                <w:rtl/>
                <w:lang w:eastAsia="ar"/>
              </w:rPr>
              <w:t xml:space="preserve">رقم </w:t>
            </w:r>
            <w:r w:rsidRPr="00770312">
              <w:rPr>
                <w:rFonts w:ascii="Times New Roman" w:eastAsia="Arial" w:hAnsi="Times New Roman"/>
                <w:color w:val="000000"/>
                <w:sz w:val="17"/>
                <w:szCs w:val="17"/>
                <w:rtl/>
                <w:lang w:eastAsia="ar"/>
              </w:rPr>
              <w:t>النسخة</w:t>
            </w:r>
          </w:p>
          <w:p w14:paraId="7B68F3F5" w14:textId="77777777" w:rsidR="00770312" w:rsidRPr="00770312" w:rsidRDefault="00770312" w:rsidP="00770312">
            <w:pPr>
              <w:rPr>
                <w:rFonts w:ascii="Times New Roman" w:hAnsi="Times New Roman"/>
              </w:rPr>
            </w:pPr>
          </w:p>
        </w:tc>
        <w:tc>
          <w:tcPr>
            <w:tcW w:w="2457" w:type="dxa"/>
            <w:gridSpan w:val="4"/>
          </w:tcPr>
          <w:p w14:paraId="046406FA" w14:textId="77777777" w:rsidR="00770312" w:rsidRPr="00770312" w:rsidRDefault="00770312" w:rsidP="00770312">
            <w:pPr>
              <w:spacing w:before="40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770312">
              <w:rPr>
                <w:rFonts w:ascii="Times New Roman" w:eastAsia="Arial" w:hAnsi="Times New Roman"/>
                <w:color w:val="000000"/>
                <w:sz w:val="16"/>
                <w:szCs w:val="16"/>
                <w:rtl/>
                <w:lang w:eastAsia="ar"/>
              </w:rPr>
              <w:t>التاريخ:</w:t>
            </w:r>
          </w:p>
          <w:p w14:paraId="0C6C59CC" w14:textId="77777777" w:rsidR="00770312" w:rsidRPr="00770312" w:rsidRDefault="00770312" w:rsidP="00770312">
            <w:pPr>
              <w:rPr>
                <w:rFonts w:ascii="Times New Roman" w:hAnsi="Times New Roman"/>
              </w:rPr>
            </w:pPr>
          </w:p>
        </w:tc>
      </w:tr>
      <w:tr w:rsidR="00770312" w:rsidRPr="00770312" w14:paraId="77406AC1" w14:textId="77777777" w:rsidTr="00770312">
        <w:trPr>
          <w:trHeight w:val="595"/>
        </w:trPr>
        <w:tc>
          <w:tcPr>
            <w:tcW w:w="6911" w:type="dxa"/>
            <w:gridSpan w:val="5"/>
          </w:tcPr>
          <w:p w14:paraId="0E4A425D" w14:textId="77777777" w:rsidR="00770312" w:rsidRPr="00770312" w:rsidRDefault="00770312" w:rsidP="00770312">
            <w:pPr>
              <w:spacing w:before="40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770312">
              <w:rPr>
                <w:rFonts w:ascii="Times New Roman" w:eastAsia="Arial" w:hAnsi="Times New Roman"/>
                <w:color w:val="000000"/>
                <w:sz w:val="16"/>
                <w:szCs w:val="16"/>
                <w:rtl/>
                <w:lang w:eastAsia="ar"/>
              </w:rPr>
              <w:t>اسم المقاول:</w:t>
            </w:r>
          </w:p>
          <w:p w14:paraId="51E09924" w14:textId="77777777" w:rsidR="00770312" w:rsidRPr="00770312" w:rsidRDefault="00770312" w:rsidP="00770312">
            <w:pPr>
              <w:spacing w:before="40"/>
              <w:rPr>
                <w:rFonts w:ascii="Times New Roman" w:hAnsi="Times New Roman"/>
              </w:rPr>
            </w:pPr>
          </w:p>
        </w:tc>
        <w:tc>
          <w:tcPr>
            <w:tcW w:w="2457" w:type="dxa"/>
            <w:gridSpan w:val="4"/>
          </w:tcPr>
          <w:p w14:paraId="305FCC20" w14:textId="77777777" w:rsidR="00770312" w:rsidRPr="00770312" w:rsidRDefault="00770312" w:rsidP="00770312">
            <w:pPr>
              <w:spacing w:before="40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770312">
              <w:rPr>
                <w:rFonts w:ascii="Times New Roman" w:eastAsia="Arial" w:hAnsi="Times New Roman"/>
                <w:color w:val="000000"/>
                <w:sz w:val="16"/>
                <w:szCs w:val="16"/>
                <w:rtl/>
                <w:lang w:eastAsia="ar"/>
              </w:rPr>
              <w:t>رقم</w:t>
            </w:r>
            <w:r w:rsidRPr="00770312">
              <w:rPr>
                <w:rFonts w:ascii="Times New Roman" w:eastAsia="Arial" w:hAnsi="Times New Roman"/>
                <w:color w:val="000000"/>
                <w:sz w:val="17"/>
                <w:szCs w:val="17"/>
                <w:rtl/>
                <w:lang w:eastAsia="ar"/>
              </w:rPr>
              <w:t xml:space="preserve"> العقد</w:t>
            </w:r>
          </w:p>
          <w:p w14:paraId="6626BD7E" w14:textId="77777777" w:rsidR="00770312" w:rsidRPr="00770312" w:rsidRDefault="00770312" w:rsidP="00770312">
            <w:pPr>
              <w:rPr>
                <w:rFonts w:ascii="Times New Roman" w:hAnsi="Times New Roman"/>
              </w:rPr>
            </w:pPr>
          </w:p>
        </w:tc>
      </w:tr>
      <w:tr w:rsidR="00770312" w:rsidRPr="00770312" w14:paraId="62A5B256" w14:textId="77777777" w:rsidTr="00770312">
        <w:trPr>
          <w:trHeight w:val="595"/>
        </w:trPr>
        <w:tc>
          <w:tcPr>
            <w:tcW w:w="4396" w:type="dxa"/>
            <w:gridSpan w:val="3"/>
          </w:tcPr>
          <w:p w14:paraId="7D4C6219" w14:textId="77777777" w:rsidR="00770312" w:rsidRPr="00770312" w:rsidRDefault="00770312" w:rsidP="00770312">
            <w:pPr>
              <w:spacing w:before="40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770312">
              <w:rPr>
                <w:rFonts w:ascii="Times New Roman" w:eastAsia="Arial" w:hAnsi="Times New Roman"/>
                <w:color w:val="000000"/>
                <w:sz w:val="16"/>
                <w:szCs w:val="16"/>
                <w:rtl/>
                <w:lang w:eastAsia="ar"/>
              </w:rPr>
              <w:t>المنطقة:</w:t>
            </w:r>
          </w:p>
          <w:p w14:paraId="765C602D" w14:textId="77777777" w:rsidR="00770312" w:rsidRPr="00770312" w:rsidRDefault="00770312" w:rsidP="00770312">
            <w:pPr>
              <w:rPr>
                <w:rFonts w:ascii="Times New Roman" w:eastAsia="Arial" w:hAnsi="Times New Roman"/>
                <w:color w:val="000000"/>
              </w:rPr>
            </w:pPr>
          </w:p>
        </w:tc>
        <w:tc>
          <w:tcPr>
            <w:tcW w:w="2515" w:type="dxa"/>
            <w:gridSpan w:val="2"/>
          </w:tcPr>
          <w:p w14:paraId="50E28B5E" w14:textId="77777777" w:rsidR="00770312" w:rsidRPr="00770312" w:rsidRDefault="00770312" w:rsidP="00770312">
            <w:pPr>
              <w:spacing w:before="40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770312">
              <w:rPr>
                <w:rFonts w:ascii="Times New Roman" w:eastAsia="Arial" w:hAnsi="Times New Roman"/>
                <w:color w:val="000000"/>
                <w:sz w:val="16"/>
                <w:szCs w:val="16"/>
                <w:rtl/>
                <w:lang w:eastAsia="ar"/>
              </w:rPr>
              <w:t xml:space="preserve">الوثيقة المرجعية/رقم </w:t>
            </w:r>
            <w:r w:rsidRPr="00770312">
              <w:rPr>
                <w:rFonts w:ascii="Times New Roman" w:eastAsia="Arial" w:hAnsi="Times New Roman"/>
                <w:color w:val="000000"/>
                <w:sz w:val="16"/>
                <w:szCs w:val="16"/>
                <w:lang w:eastAsia="ar" w:bidi="en-US"/>
              </w:rPr>
              <w:t>DWG</w:t>
            </w:r>
          </w:p>
          <w:p w14:paraId="1E097A14" w14:textId="77777777" w:rsidR="00770312" w:rsidRPr="00770312" w:rsidRDefault="00770312" w:rsidP="00770312">
            <w:pPr>
              <w:rPr>
                <w:rFonts w:ascii="Times New Roman" w:eastAsia="Arial" w:hAnsi="Times New Roman"/>
                <w:color w:val="000000"/>
              </w:rPr>
            </w:pPr>
          </w:p>
        </w:tc>
        <w:tc>
          <w:tcPr>
            <w:tcW w:w="2457" w:type="dxa"/>
            <w:gridSpan w:val="4"/>
          </w:tcPr>
          <w:p w14:paraId="6C9D1E70" w14:textId="77777777" w:rsidR="00770312" w:rsidRPr="00770312" w:rsidRDefault="00770312" w:rsidP="00770312">
            <w:pPr>
              <w:spacing w:before="40"/>
              <w:rPr>
                <w:rFonts w:ascii="Times New Roman" w:eastAsia="Arial" w:hAnsi="Times New Roman"/>
                <w:color w:val="000000"/>
              </w:rPr>
            </w:pPr>
            <w:r w:rsidRPr="00770312">
              <w:rPr>
                <w:rFonts w:ascii="Times New Roman" w:eastAsia="Arial" w:hAnsi="Times New Roman"/>
                <w:color w:val="000000"/>
                <w:sz w:val="16"/>
                <w:szCs w:val="16"/>
                <w:rtl/>
                <w:lang w:eastAsia="ar"/>
              </w:rPr>
              <w:t>رقم خطة الفحص والاختبار ورقم النشاط</w:t>
            </w:r>
          </w:p>
        </w:tc>
      </w:tr>
      <w:tr w:rsidR="00770312" w:rsidRPr="00770312" w14:paraId="0FF49946" w14:textId="77777777" w:rsidTr="00770312">
        <w:trPr>
          <w:trHeight w:val="1339"/>
        </w:trPr>
        <w:tc>
          <w:tcPr>
            <w:tcW w:w="9368" w:type="dxa"/>
            <w:gridSpan w:val="9"/>
          </w:tcPr>
          <w:p w14:paraId="09B76CA1" w14:textId="77777777" w:rsidR="00770312" w:rsidRPr="00770312" w:rsidRDefault="00770312" w:rsidP="00770312">
            <w:pPr>
              <w:spacing w:before="40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770312">
              <w:rPr>
                <w:rFonts w:ascii="Times New Roman" w:eastAsia="Arial" w:hAnsi="Times New Roman"/>
                <w:color w:val="000000"/>
                <w:sz w:val="16"/>
                <w:szCs w:val="16"/>
                <w:rtl/>
                <w:lang w:eastAsia="ar"/>
              </w:rPr>
              <w:t>البند الذي سيتم فحصه:</w:t>
            </w:r>
          </w:p>
          <w:p w14:paraId="5CCF18BB" w14:textId="77777777" w:rsidR="00770312" w:rsidRPr="00770312" w:rsidRDefault="00770312" w:rsidP="00770312">
            <w:pPr>
              <w:rPr>
                <w:rFonts w:ascii="Times New Roman" w:eastAsia="Arial" w:hAnsi="Times New Roman"/>
                <w:color w:val="000000"/>
              </w:rPr>
            </w:pPr>
          </w:p>
        </w:tc>
      </w:tr>
      <w:tr w:rsidR="00770312" w:rsidRPr="00770312" w14:paraId="5EAF2685" w14:textId="77777777" w:rsidTr="00770312">
        <w:trPr>
          <w:trHeight w:val="1339"/>
        </w:trPr>
        <w:tc>
          <w:tcPr>
            <w:tcW w:w="9368" w:type="dxa"/>
            <w:gridSpan w:val="9"/>
          </w:tcPr>
          <w:p w14:paraId="35A8D604" w14:textId="77777777" w:rsidR="00770312" w:rsidRPr="00770312" w:rsidRDefault="00770312" w:rsidP="00770312">
            <w:pPr>
              <w:spacing w:before="40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770312">
              <w:rPr>
                <w:rFonts w:ascii="Times New Roman" w:eastAsia="Arial" w:hAnsi="Times New Roman"/>
                <w:color w:val="000000"/>
                <w:sz w:val="16"/>
                <w:szCs w:val="16"/>
                <w:rtl/>
                <w:lang w:eastAsia="ar"/>
              </w:rPr>
              <w:t>الموقع:</w:t>
            </w:r>
          </w:p>
          <w:p w14:paraId="29272B26" w14:textId="372CA3D5" w:rsidR="00770312" w:rsidRPr="00770312" w:rsidRDefault="00770312" w:rsidP="00770312">
            <w:pPr>
              <w:rPr>
                <w:rFonts w:ascii="Times New Roman" w:eastAsia="Arial" w:hAnsi="Times New Roman"/>
                <w:color w:val="000000"/>
              </w:rPr>
            </w:pPr>
          </w:p>
        </w:tc>
      </w:tr>
      <w:tr w:rsidR="00770312" w:rsidRPr="00770312" w14:paraId="1A104B80" w14:textId="77777777" w:rsidTr="00770312">
        <w:trPr>
          <w:trHeight w:val="1339"/>
        </w:trPr>
        <w:tc>
          <w:tcPr>
            <w:tcW w:w="4396" w:type="dxa"/>
            <w:gridSpan w:val="3"/>
          </w:tcPr>
          <w:p w14:paraId="0065B4BB" w14:textId="77777777" w:rsidR="00770312" w:rsidRPr="00770312" w:rsidRDefault="00770312" w:rsidP="00770312">
            <w:pPr>
              <w:spacing w:before="40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770312">
              <w:rPr>
                <w:rFonts w:ascii="Times New Roman" w:eastAsia="Arial" w:hAnsi="Times New Roman"/>
                <w:color w:val="000000"/>
                <w:sz w:val="16"/>
                <w:szCs w:val="16"/>
                <w:rtl/>
                <w:lang w:eastAsia="ar"/>
              </w:rPr>
              <w:t>تاريخ الفحص:</w:t>
            </w:r>
          </w:p>
        </w:tc>
        <w:tc>
          <w:tcPr>
            <w:tcW w:w="2515" w:type="dxa"/>
            <w:gridSpan w:val="2"/>
          </w:tcPr>
          <w:p w14:paraId="58D31970" w14:textId="77777777" w:rsidR="00770312" w:rsidRPr="00770312" w:rsidRDefault="00770312" w:rsidP="00770312">
            <w:pPr>
              <w:rPr>
                <w:rFonts w:ascii="Times New Roman" w:eastAsia="Arial" w:hAnsi="Times New Roman"/>
                <w:color w:val="000000"/>
              </w:rPr>
            </w:pPr>
            <w:r w:rsidRPr="00770312">
              <w:rPr>
                <w:rFonts w:ascii="Times New Roman" w:eastAsia="Arial" w:hAnsi="Times New Roman"/>
                <w:color w:val="000000"/>
                <w:sz w:val="17"/>
                <w:szCs w:val="17"/>
                <w:rtl/>
                <w:lang w:eastAsia="ar"/>
              </w:rPr>
              <w:t>المشاهدة:</w:t>
            </w:r>
          </w:p>
        </w:tc>
        <w:tc>
          <w:tcPr>
            <w:tcW w:w="2457" w:type="dxa"/>
            <w:gridSpan w:val="4"/>
          </w:tcPr>
          <w:p w14:paraId="3583BDAC" w14:textId="77777777" w:rsidR="00770312" w:rsidRPr="00770312" w:rsidRDefault="00770312" w:rsidP="00770312">
            <w:pPr>
              <w:spacing w:line="276" w:lineRule="auto"/>
              <w:jc w:val="left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770312">
              <w:rPr>
                <w:rFonts w:ascii="Times New Roman" w:eastAsia="Arial" w:hAnsi="Times New Roman"/>
                <w:color w:val="000000"/>
                <w:sz w:val="16"/>
                <w:szCs w:val="16"/>
                <w:rtl/>
                <w:lang w:eastAsia="ar"/>
              </w:rPr>
              <w:t>التوقف:</w:t>
            </w:r>
          </w:p>
        </w:tc>
      </w:tr>
      <w:tr w:rsidR="00770312" w:rsidRPr="00770312" w14:paraId="44D59840" w14:textId="77777777" w:rsidTr="00770312">
        <w:trPr>
          <w:trHeight w:val="2052"/>
        </w:trPr>
        <w:tc>
          <w:tcPr>
            <w:tcW w:w="9368" w:type="dxa"/>
            <w:gridSpan w:val="9"/>
            <w:tcBorders>
              <w:bottom w:val="single" w:sz="4" w:space="0" w:color="auto"/>
            </w:tcBorders>
          </w:tcPr>
          <w:p w14:paraId="7E2D2312" w14:textId="77777777" w:rsidR="00770312" w:rsidRPr="00770312" w:rsidRDefault="00770312" w:rsidP="00770312">
            <w:pPr>
              <w:spacing w:before="40"/>
              <w:jc w:val="left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770312">
              <w:rPr>
                <w:rFonts w:ascii="Times New Roman" w:eastAsia="Arial" w:hAnsi="Times New Roman"/>
                <w:color w:val="000000"/>
                <w:sz w:val="17"/>
                <w:szCs w:val="17"/>
                <w:rtl/>
                <w:lang w:eastAsia="ar"/>
              </w:rPr>
              <w:t>معلومات/تعليقات إضافية</w:t>
            </w:r>
            <w:r w:rsidRPr="00770312">
              <w:rPr>
                <w:rFonts w:ascii="Times New Roman" w:eastAsia="Arial" w:hAnsi="Times New Roman"/>
                <w:color w:val="000000"/>
                <w:sz w:val="16"/>
                <w:szCs w:val="16"/>
                <w:rtl/>
                <w:lang w:eastAsia="ar"/>
              </w:rPr>
              <w:t>:</w:t>
            </w:r>
          </w:p>
          <w:p w14:paraId="24A764DF" w14:textId="77777777" w:rsidR="00770312" w:rsidRPr="00770312" w:rsidRDefault="00770312" w:rsidP="00770312">
            <w:pPr>
              <w:jc w:val="left"/>
              <w:rPr>
                <w:rFonts w:ascii="Times New Roman" w:eastAsia="Arial" w:hAnsi="Times New Roman"/>
                <w:color w:val="000000"/>
              </w:rPr>
            </w:pPr>
          </w:p>
        </w:tc>
      </w:tr>
      <w:tr w:rsidR="00770312" w:rsidRPr="00770312" w14:paraId="270F063D" w14:textId="77777777" w:rsidTr="00770312">
        <w:trPr>
          <w:trHeight w:val="676"/>
        </w:trPr>
        <w:tc>
          <w:tcPr>
            <w:tcW w:w="911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EB5E7" w14:textId="77777777" w:rsidR="00770312" w:rsidRPr="00770312" w:rsidRDefault="00770312" w:rsidP="00770312">
            <w:pPr>
              <w:tabs>
                <w:tab w:val="left" w:pos="1410"/>
                <w:tab w:val="left" w:pos="3030"/>
              </w:tabs>
              <w:spacing w:before="240" w:after="240"/>
              <w:ind w:left="346"/>
              <w:rPr>
                <w:rFonts w:ascii="Times New Roman" w:hAnsi="Times New Roman"/>
                <w:b/>
                <w:sz w:val="16"/>
                <w:szCs w:val="16"/>
              </w:rPr>
            </w:pPr>
            <w:r w:rsidRPr="00770312">
              <w:rPr>
                <w:rFonts w:ascii="Times New Roman" w:hAnsi="Times New Roman"/>
                <w:b/>
                <w:bCs/>
                <w:sz w:val="16"/>
                <w:szCs w:val="16"/>
                <w:rtl/>
                <w:lang w:eastAsia="ar"/>
              </w:rPr>
              <w:t>مقدم الطلب: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D532E9" w14:textId="77777777" w:rsidR="00770312" w:rsidRPr="00770312" w:rsidRDefault="00770312" w:rsidP="00770312">
            <w:pPr>
              <w:rPr>
                <w:rFonts w:ascii="Times New Roman" w:hAnsi="Times New Roman"/>
              </w:rPr>
            </w:pPr>
          </w:p>
        </w:tc>
      </w:tr>
      <w:tr w:rsidR="00770312" w:rsidRPr="00770312" w14:paraId="516CC6CC" w14:textId="77777777" w:rsidTr="00770312">
        <w:trPr>
          <w:trHeight w:val="715"/>
        </w:trPr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6F13BA" w14:textId="77777777" w:rsidR="00770312" w:rsidRPr="00770312" w:rsidRDefault="00770312" w:rsidP="00770312">
            <w:pPr>
              <w:rPr>
                <w:rFonts w:ascii="Times New Roman" w:hAnsi="Times New Roman"/>
              </w:rPr>
            </w:pPr>
          </w:p>
          <w:p w14:paraId="6E547792" w14:textId="77777777" w:rsidR="00770312" w:rsidRPr="00770312" w:rsidRDefault="00770312" w:rsidP="00770312">
            <w:pPr>
              <w:rPr>
                <w:rFonts w:ascii="Times New Roman" w:hAnsi="Times New Roman"/>
              </w:rPr>
            </w:pPr>
          </w:p>
          <w:p w14:paraId="397C144D" w14:textId="77777777" w:rsidR="00770312" w:rsidRPr="00770312" w:rsidRDefault="00770312" w:rsidP="00770312">
            <w:pPr>
              <w:rPr>
                <w:rFonts w:ascii="Times New Roman" w:hAnsi="Times New Roman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2395FA" w14:textId="77777777" w:rsidR="00770312" w:rsidRPr="00770312" w:rsidRDefault="00770312" w:rsidP="00770312">
            <w:pPr>
              <w:rPr>
                <w:rFonts w:ascii="Times New Roman" w:hAnsi="Times New Roman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3D8704" w14:textId="77777777" w:rsidR="00770312" w:rsidRPr="00770312" w:rsidRDefault="00770312" w:rsidP="00770312">
            <w:pPr>
              <w:rPr>
                <w:rFonts w:ascii="Times New Roman" w:hAnsi="Times New Roman"/>
              </w:rPr>
            </w:pPr>
          </w:p>
        </w:tc>
        <w:tc>
          <w:tcPr>
            <w:tcW w:w="24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716D36" w14:textId="77777777" w:rsidR="00770312" w:rsidRPr="00770312" w:rsidRDefault="00770312" w:rsidP="00770312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9777268" w14:textId="77777777" w:rsidR="00770312" w:rsidRPr="00770312" w:rsidRDefault="00770312" w:rsidP="0077031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6CC5B1" w14:textId="77777777" w:rsidR="00770312" w:rsidRPr="00770312" w:rsidRDefault="00770312" w:rsidP="00770312">
            <w:pPr>
              <w:rPr>
                <w:rFonts w:ascii="Times New Roman" w:hAnsi="Times New Roman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E8DCD7" w14:textId="77777777" w:rsidR="00770312" w:rsidRPr="00770312" w:rsidRDefault="00770312" w:rsidP="00770312">
            <w:pPr>
              <w:rPr>
                <w:rFonts w:ascii="Times New Roman" w:hAnsi="Times New Roman"/>
              </w:rPr>
            </w:pPr>
          </w:p>
        </w:tc>
      </w:tr>
      <w:tr w:rsidR="00770312" w:rsidRPr="00770312" w14:paraId="25E7FE6B" w14:textId="77777777" w:rsidTr="00770312">
        <w:trPr>
          <w:trHeight w:val="536"/>
        </w:trPr>
        <w:tc>
          <w:tcPr>
            <w:tcW w:w="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5135DC5" w14:textId="77777777" w:rsidR="00770312" w:rsidRPr="00770312" w:rsidRDefault="00770312" w:rsidP="007703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012A5A" w14:textId="77777777" w:rsidR="00770312" w:rsidRPr="00770312" w:rsidRDefault="00770312" w:rsidP="00770312">
            <w:pPr>
              <w:spacing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0312">
              <w:rPr>
                <w:rFonts w:ascii="Times New Roman" w:hAnsi="Times New Roman"/>
                <w:sz w:val="16"/>
                <w:szCs w:val="16"/>
                <w:rtl/>
                <w:lang w:eastAsia="ar"/>
              </w:rPr>
              <w:t>(الاسم المطبوع) مقاول المرفق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C2AC17" w14:textId="77777777" w:rsidR="00770312" w:rsidRPr="00770312" w:rsidRDefault="00770312" w:rsidP="007703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50CFB0" w14:textId="77777777" w:rsidR="00770312" w:rsidRPr="00770312" w:rsidRDefault="00770312" w:rsidP="00770312">
            <w:pPr>
              <w:spacing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0312">
              <w:rPr>
                <w:rFonts w:ascii="Times New Roman" w:hAnsi="Times New Roman"/>
                <w:sz w:val="16"/>
                <w:szCs w:val="16"/>
                <w:rtl/>
                <w:lang w:eastAsia="ar"/>
              </w:rPr>
              <w:t>(التوقيع) مقاول المرفق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3C6AE8" w14:textId="77777777" w:rsidR="00770312" w:rsidRPr="00770312" w:rsidRDefault="00770312" w:rsidP="007703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DE0333" w14:textId="77777777" w:rsidR="00770312" w:rsidRPr="00770312" w:rsidRDefault="00770312" w:rsidP="007703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0312">
              <w:rPr>
                <w:rFonts w:ascii="Times New Roman" w:hAnsi="Times New Roman"/>
                <w:sz w:val="16"/>
                <w:szCs w:val="16"/>
                <w:rtl/>
                <w:lang w:eastAsia="ar"/>
              </w:rPr>
              <w:t>(التاريخ)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2D88DB" w14:textId="77777777" w:rsidR="00770312" w:rsidRPr="00770312" w:rsidRDefault="00770312" w:rsidP="007703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70312" w:rsidRPr="00770312" w14:paraId="0C7793D2" w14:textId="77777777" w:rsidTr="00770312">
        <w:trPr>
          <w:trHeight w:val="676"/>
        </w:trPr>
        <w:tc>
          <w:tcPr>
            <w:tcW w:w="911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1825F0" w14:textId="77777777" w:rsidR="00770312" w:rsidRPr="00770312" w:rsidRDefault="00770312" w:rsidP="00770312">
            <w:pPr>
              <w:tabs>
                <w:tab w:val="left" w:pos="1410"/>
                <w:tab w:val="left" w:pos="3030"/>
              </w:tabs>
              <w:spacing w:before="240" w:after="240"/>
              <w:ind w:left="346"/>
              <w:rPr>
                <w:rFonts w:ascii="Times New Roman" w:hAnsi="Times New Roman"/>
                <w:b/>
                <w:sz w:val="16"/>
                <w:szCs w:val="16"/>
              </w:rPr>
            </w:pPr>
            <w:r w:rsidRPr="00770312">
              <w:rPr>
                <w:rFonts w:ascii="Times New Roman" w:hAnsi="Times New Roman"/>
                <w:b/>
                <w:bCs/>
                <w:sz w:val="16"/>
                <w:szCs w:val="16"/>
                <w:rtl/>
                <w:lang w:eastAsia="ar"/>
              </w:rPr>
              <w:t>استلمه: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744493" w14:textId="77777777" w:rsidR="00770312" w:rsidRPr="00770312" w:rsidRDefault="00770312" w:rsidP="00770312">
            <w:pPr>
              <w:rPr>
                <w:rFonts w:ascii="Times New Roman" w:hAnsi="Times New Roman"/>
              </w:rPr>
            </w:pPr>
          </w:p>
        </w:tc>
      </w:tr>
      <w:tr w:rsidR="00770312" w:rsidRPr="00770312" w14:paraId="0259C027" w14:textId="77777777" w:rsidTr="00770312">
        <w:trPr>
          <w:trHeight w:val="715"/>
        </w:trPr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6E9FA7" w14:textId="77777777" w:rsidR="00770312" w:rsidRPr="00770312" w:rsidRDefault="00770312" w:rsidP="00770312">
            <w:pPr>
              <w:rPr>
                <w:rFonts w:ascii="Times New Roman" w:hAnsi="Times New Roman"/>
              </w:rPr>
            </w:pPr>
          </w:p>
          <w:p w14:paraId="48EFA4A1" w14:textId="77777777" w:rsidR="00770312" w:rsidRPr="00770312" w:rsidRDefault="00770312" w:rsidP="00770312">
            <w:pPr>
              <w:rPr>
                <w:rFonts w:ascii="Times New Roman" w:hAnsi="Times New Roman"/>
              </w:rPr>
            </w:pPr>
          </w:p>
          <w:p w14:paraId="2C8BA1F6" w14:textId="77777777" w:rsidR="00770312" w:rsidRPr="00770312" w:rsidRDefault="00770312" w:rsidP="00770312">
            <w:pPr>
              <w:rPr>
                <w:rFonts w:ascii="Times New Roman" w:hAnsi="Times New Roman"/>
              </w:rPr>
            </w:pPr>
          </w:p>
        </w:tc>
        <w:tc>
          <w:tcPr>
            <w:tcW w:w="4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D11C4F" w14:textId="77777777" w:rsidR="00770312" w:rsidRPr="00770312" w:rsidRDefault="00770312" w:rsidP="00770312">
            <w:pPr>
              <w:rPr>
                <w:rFonts w:ascii="Times New Roman" w:hAnsi="Times New Roman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37B02F" w14:textId="77777777" w:rsidR="00770312" w:rsidRPr="00770312" w:rsidRDefault="00770312" w:rsidP="00770312">
            <w:pPr>
              <w:rPr>
                <w:rFonts w:ascii="Times New Roman" w:hAnsi="Times New Roman"/>
              </w:rPr>
            </w:pPr>
          </w:p>
        </w:tc>
        <w:tc>
          <w:tcPr>
            <w:tcW w:w="24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6EB85D" w14:textId="77777777" w:rsidR="00770312" w:rsidRPr="00770312" w:rsidRDefault="00770312" w:rsidP="00770312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1A3B7F4" w14:textId="77777777" w:rsidR="00770312" w:rsidRPr="00770312" w:rsidRDefault="00770312" w:rsidP="0077031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D4E242" w14:textId="77777777" w:rsidR="00770312" w:rsidRPr="00770312" w:rsidRDefault="00770312" w:rsidP="00770312">
            <w:pPr>
              <w:rPr>
                <w:rFonts w:ascii="Times New Roman" w:hAnsi="Times New Roman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F8D6EB" w14:textId="77777777" w:rsidR="00770312" w:rsidRPr="00770312" w:rsidRDefault="00770312" w:rsidP="00770312">
            <w:pPr>
              <w:rPr>
                <w:rFonts w:ascii="Times New Roman" w:hAnsi="Times New Roman"/>
              </w:rPr>
            </w:pPr>
          </w:p>
        </w:tc>
      </w:tr>
      <w:tr w:rsidR="00770312" w:rsidRPr="00770312" w14:paraId="74D6542B" w14:textId="77777777" w:rsidTr="00770312">
        <w:trPr>
          <w:trHeight w:val="861"/>
        </w:trPr>
        <w:tc>
          <w:tcPr>
            <w:tcW w:w="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82D5649" w14:textId="77777777" w:rsidR="00770312" w:rsidRPr="00770312" w:rsidRDefault="00770312" w:rsidP="007703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53F841" w14:textId="77777777" w:rsidR="00770312" w:rsidRPr="00770312" w:rsidRDefault="00770312" w:rsidP="00770312">
            <w:pPr>
              <w:spacing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0312">
              <w:rPr>
                <w:rFonts w:ascii="Times New Roman" w:hAnsi="Times New Roman"/>
                <w:sz w:val="16"/>
                <w:szCs w:val="16"/>
                <w:rtl/>
                <w:lang w:eastAsia="ar"/>
              </w:rPr>
              <w:t>(الاسم المطبوع) إدارة جودة المرفق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6795E7" w14:textId="77777777" w:rsidR="00770312" w:rsidRPr="00770312" w:rsidRDefault="00770312" w:rsidP="007703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EE92EA" w14:textId="77777777" w:rsidR="00770312" w:rsidRPr="00770312" w:rsidRDefault="00770312" w:rsidP="00770312">
            <w:pPr>
              <w:spacing w:after="40"/>
              <w:rPr>
                <w:rFonts w:ascii="Times New Roman" w:hAnsi="Times New Roman"/>
                <w:sz w:val="16"/>
                <w:szCs w:val="16"/>
              </w:rPr>
            </w:pPr>
            <w:r w:rsidRPr="00770312">
              <w:rPr>
                <w:rFonts w:ascii="Times New Roman" w:hAnsi="Times New Roman"/>
                <w:sz w:val="16"/>
                <w:szCs w:val="16"/>
                <w:rtl/>
                <w:lang w:eastAsia="ar"/>
              </w:rPr>
              <w:t>(التوقيع) إدارة جودة المرفق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86E63C" w14:textId="77777777" w:rsidR="00770312" w:rsidRPr="00770312" w:rsidRDefault="00770312" w:rsidP="007703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3B73B9" w14:textId="77777777" w:rsidR="00770312" w:rsidRPr="00770312" w:rsidRDefault="00770312" w:rsidP="007703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0312">
              <w:rPr>
                <w:rFonts w:ascii="Times New Roman" w:hAnsi="Times New Roman"/>
                <w:sz w:val="16"/>
                <w:szCs w:val="16"/>
                <w:rtl/>
                <w:lang w:eastAsia="ar"/>
              </w:rPr>
              <w:t>(التاريخ)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D357A7" w14:textId="77777777" w:rsidR="00770312" w:rsidRPr="00770312" w:rsidRDefault="00770312" w:rsidP="007703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141E4E9" w14:textId="77777777" w:rsidR="00A40481" w:rsidRDefault="00A40481" w:rsidP="00F76498"/>
    <w:sectPr w:rsidR="00A40481" w:rsidSect="00205DFE">
      <w:headerReference w:type="default" r:id="rId11"/>
      <w:footerReference w:type="default" r:id="rId12"/>
      <w:pgSz w:w="11907" w:h="16840" w:code="9"/>
      <w:pgMar w:top="1100" w:right="1134" w:bottom="1077" w:left="1418" w:header="432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CBA964" w14:textId="77777777" w:rsidR="001D256E" w:rsidRDefault="001D256E">
      <w:r>
        <w:separator/>
      </w:r>
    </w:p>
    <w:p w14:paraId="022E4463" w14:textId="77777777" w:rsidR="001D256E" w:rsidRDefault="001D256E"/>
  </w:endnote>
  <w:endnote w:type="continuationSeparator" w:id="0">
    <w:p w14:paraId="25B9A131" w14:textId="77777777" w:rsidR="001D256E" w:rsidRDefault="001D256E">
      <w:r>
        <w:continuationSeparator/>
      </w:r>
    </w:p>
    <w:p w14:paraId="5D699B62" w14:textId="77777777" w:rsidR="001D256E" w:rsidRDefault="001D25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S Albert Arabic">
    <w:panose1 w:val="020B0503040502020804"/>
    <w:charset w:val="00"/>
    <w:family w:val="swiss"/>
    <w:notTrueType/>
    <w:pitch w:val="variable"/>
    <w:sig w:usb0="800020AF" w:usb1="C000A04A" w:usb2="00000008" w:usb3="00000000" w:csb0="0000004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F491DB" w14:textId="2348578C" w:rsidR="00977966" w:rsidRDefault="00977966" w:rsidP="00977966">
    <w:pPr>
      <w:spacing w:after="120"/>
      <w:ind w:hanging="720"/>
      <w:rPr>
        <w:rFonts w:eastAsia="Arial" w:cs="Arial"/>
        <w:color w:val="7A8D95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B37E90F" wp14:editId="235DB904">
              <wp:simplePos x="0" y="0"/>
              <wp:positionH relativeFrom="margin">
                <wp:posOffset>-476250</wp:posOffset>
              </wp:positionH>
              <wp:positionV relativeFrom="paragraph">
                <wp:posOffset>159385</wp:posOffset>
              </wp:positionV>
              <wp:extent cx="62103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D28F19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7.5pt,12.55pt" to="451.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" strokecolor="#7a8d95">
              <v:stroke joinstyle="miter"/>
              <w10:wrap anchorx="margin"/>
            </v:line>
          </w:pict>
        </mc:Fallback>
      </mc:AlternateContent>
    </w:r>
    <w:r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id w:val="-714113139"/>
        <w:placeholder>
          <w:docPart w:val="6BDD147A4F254A16B50D2A1AF03C4F0E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 xml:space="preserve">EOM-EQC-TP-000007-AR </w:t>
        </w:r>
      </w:sdtContent>
    </w:sdt>
    <w:r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id w:val="-1712712415"/>
        <w:placeholder>
          <w:docPart w:val="986A71E9B683471DB038ADD0A9EC638B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>
      <w:rPr>
        <w:rFonts w:eastAsia="Arial" w:cs="Arial"/>
        <w:color w:val="7A8D95"/>
        <w:sz w:val="16"/>
        <w:szCs w:val="16"/>
      </w:rPr>
      <w:t xml:space="preserve"> | </w:t>
    </w:r>
    <w:r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576136695"/>
        <w:placeholder>
          <w:docPart w:val="D74FDF445D4F4B4E93A092F56796FDAE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238C5B3F" w14:textId="77777777" w:rsidR="00977966" w:rsidRDefault="00977966" w:rsidP="00977966">
    <w:pPr>
      <w:framePr w:wrap="none" w:vAnchor="text" w:hAnchor="page" w:x="11611" w:y="748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0C2243CA" w14:textId="238DD5D4" w:rsidR="009210BF" w:rsidRPr="00977966" w:rsidRDefault="00977966" w:rsidP="00977966">
    <w:pPr>
      <w:spacing w:after="240"/>
      <w:ind w:left="2790" w:right="265" w:hanging="3510"/>
      <w:rPr>
        <w:rFonts w:eastAsia="Arial" w:cs="Arial"/>
        <w:color w:val="7A8D95"/>
        <w:sz w:val="16"/>
        <w:szCs w:val="16"/>
      </w:rPr>
    </w:pPr>
    <w:r>
      <w:rPr>
        <w:rFonts w:eastAsia="Arial" w:cs="Arial" w:hint="cs"/>
        <w:color w:val="7A8D95"/>
        <w:sz w:val="16"/>
        <w:szCs w:val="16"/>
        <w:rtl/>
      </w:rPr>
      <w:t>بمجرد طباعة النسخة الإلكترونية من هذا المستند فإنها تصبح غير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/>
        <w:color w:val="7A8D95"/>
        <w:sz w:val="16"/>
        <w:szCs w:val="16"/>
      </w:rPr>
      <w:t>.</w:t>
    </w:r>
    <w:r>
      <w:rPr>
        <w:rFonts w:eastAsia="Arial" w:cs="Arial"/>
        <w:color w:val="7A8D95"/>
        <w:sz w:val="16"/>
        <w:szCs w:val="16"/>
      </w:rPr>
      <w:br/>
    </w:r>
    <w:r>
      <w:rPr>
        <w:rFonts w:eastAsia="Arial" w:cs="Arial" w:hint="cs"/>
        <w:color w:val="7A8D95"/>
        <w:sz w:val="16"/>
        <w:szCs w:val="16"/>
        <w:rtl/>
      </w:rPr>
      <w:t>إن هذا المستند ملكية خاصة لهيئة كفاءة الإنفاق والمشروعات الحكومية،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80F989" w14:textId="77777777" w:rsidR="001D256E" w:rsidRDefault="001D256E">
      <w:r>
        <w:separator/>
      </w:r>
    </w:p>
    <w:p w14:paraId="60F1AB73" w14:textId="77777777" w:rsidR="001D256E" w:rsidRDefault="001D256E"/>
  </w:footnote>
  <w:footnote w:type="continuationSeparator" w:id="0">
    <w:p w14:paraId="0B1CF857" w14:textId="77777777" w:rsidR="001D256E" w:rsidRDefault="001D256E">
      <w:r>
        <w:continuationSeparator/>
      </w:r>
    </w:p>
    <w:p w14:paraId="716FD7DA" w14:textId="77777777" w:rsidR="001D256E" w:rsidRDefault="001D25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855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0"/>
      <w:gridCol w:w="6485"/>
    </w:tblGrid>
    <w:tr w:rsidR="009210BF" w14:paraId="55B15A60" w14:textId="77777777" w:rsidTr="001E29ED">
      <w:tc>
        <w:tcPr>
          <w:tcW w:w="2070" w:type="dxa"/>
        </w:tcPr>
        <w:p w14:paraId="01975BF5" w14:textId="38C18C25" w:rsidR="009210BF" w:rsidRDefault="009210BF" w:rsidP="00AC1B11">
          <w:pPr>
            <w:pStyle w:val="HeadingCenter"/>
            <w:jc w:val="both"/>
          </w:pPr>
        </w:p>
      </w:tc>
      <w:tc>
        <w:tcPr>
          <w:tcW w:w="6485" w:type="dxa"/>
          <w:vAlign w:val="center"/>
        </w:tcPr>
        <w:p w14:paraId="361EC67C" w14:textId="77777777" w:rsidR="009210BF" w:rsidRPr="006A25F8" w:rsidRDefault="009210BF" w:rsidP="00FE59D9">
          <w:pPr>
            <w:pStyle w:val="CPDocTitle"/>
            <w:rPr>
              <w:kern w:val="32"/>
              <w:sz w:val="24"/>
              <w:szCs w:val="24"/>
              <w:lang w:val="en-GB"/>
            </w:rPr>
          </w:pPr>
        </w:p>
      </w:tc>
    </w:tr>
  </w:tbl>
  <w:p w14:paraId="0FE4F66F" w14:textId="742A2B19" w:rsidR="009210BF" w:rsidRPr="00AC1B11" w:rsidRDefault="00770312" w:rsidP="00AC1B11">
    <w:pPr>
      <w:pStyle w:val="Header"/>
    </w:pPr>
    <w:r w:rsidRPr="009A054C">
      <w:rPr>
        <w:noProof/>
      </w:rPr>
      <w:drawing>
        <wp:anchor distT="0" distB="0" distL="114300" distR="114300" simplePos="0" relativeHeight="251659264" behindDoc="0" locked="0" layoutInCell="1" allowOverlap="1" wp14:anchorId="42F6C7A4" wp14:editId="4889016F">
          <wp:simplePos x="0" y="0"/>
          <wp:positionH relativeFrom="leftMargin">
            <wp:posOffset>267335</wp:posOffset>
          </wp:positionH>
          <wp:positionV relativeFrom="paragraph">
            <wp:posOffset>-553085</wp:posOffset>
          </wp:positionV>
          <wp:extent cx="547370" cy="610235"/>
          <wp:effectExtent l="0" t="0" r="0" b="0"/>
          <wp:wrapSquare wrapText="bothSides"/>
          <wp:docPr id="1" name="Picture 1">
            <a:extLst xmlns:a="http://schemas.openxmlformats.org/drawingml/2006/main">
              <a:ext uri="{FF2B5EF4-FFF2-40B4-BE49-F238E27FC236}">
                <a16:creationId xmlns:a16="http://schemas.microsoft.com/office/drawing/2014/main" id="{DA6022DA-9434-3D43-9442-D397B85A1A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DA6022DA-9434-3D43-9442-D397B85A1A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>
                  <a:xfrm>
                    <a:off x="0" y="0"/>
                    <a:ext cx="547370" cy="610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0034C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230AD"/>
    <w:multiLevelType w:val="multilevel"/>
    <w:tmpl w:val="51F6AB6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1431D"/>
    <w:multiLevelType w:val="multilevel"/>
    <w:tmpl w:val="02BE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8A2CFA"/>
    <w:multiLevelType w:val="multilevel"/>
    <w:tmpl w:val="3D902DD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4210C"/>
    <w:multiLevelType w:val="multilevel"/>
    <w:tmpl w:val="81C27EFA"/>
    <w:lvl w:ilvl="0">
      <w:start w:val="1"/>
      <w:numFmt w:val="decimal"/>
      <w:lvlText w:val="%1."/>
      <w:lvlJc w:val="left"/>
      <w:pPr>
        <w:tabs>
          <w:tab w:val="left" w:pos="1353"/>
        </w:tabs>
      </w:pPr>
      <w:rPr>
        <w:rFonts w:ascii="Arial" w:eastAsia="Arial" w:hAnsi="Arial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A0214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DEF281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3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4" w15:restartNumberingAfterBreak="0">
    <w:nsid w:val="5075638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6245E9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57F63E00"/>
    <w:multiLevelType w:val="hybridMultilevel"/>
    <w:tmpl w:val="6B783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D0231F"/>
    <w:multiLevelType w:val="hybridMultilevel"/>
    <w:tmpl w:val="2C0E8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FC27F2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371650"/>
    <w:multiLevelType w:val="multilevel"/>
    <w:tmpl w:val="68B8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D416B75"/>
    <w:multiLevelType w:val="hybridMultilevel"/>
    <w:tmpl w:val="4FE69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C21FEB"/>
    <w:multiLevelType w:val="hybridMultilevel"/>
    <w:tmpl w:val="56464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2"/>
  </w:num>
  <w:num w:numId="5">
    <w:abstractNumId w:val="6"/>
  </w:num>
  <w:num w:numId="6">
    <w:abstractNumId w:val="18"/>
  </w:num>
  <w:num w:numId="7">
    <w:abstractNumId w:val="13"/>
  </w:num>
  <w:num w:numId="8">
    <w:abstractNumId w:val="3"/>
  </w:num>
  <w:num w:numId="9">
    <w:abstractNumId w:val="19"/>
  </w:num>
  <w:num w:numId="10">
    <w:abstractNumId w:val="18"/>
    <w:lvlOverride w:ilvl="0">
      <w:startOverride w:val="1"/>
    </w:lvlOverride>
  </w:num>
  <w:num w:numId="11">
    <w:abstractNumId w:val="7"/>
  </w:num>
  <w:num w:numId="12">
    <w:abstractNumId w:val="18"/>
  </w:num>
  <w:num w:numId="13">
    <w:abstractNumId w:val="20"/>
  </w:num>
  <w:num w:numId="14">
    <w:abstractNumId w:val="23"/>
  </w:num>
  <w:num w:numId="15">
    <w:abstractNumId w:val="0"/>
  </w:num>
  <w:num w:numId="16">
    <w:abstractNumId w:val="22"/>
  </w:num>
  <w:num w:numId="17">
    <w:abstractNumId w:val="17"/>
  </w:num>
  <w:num w:numId="18">
    <w:abstractNumId w:val="16"/>
  </w:num>
  <w:num w:numId="19">
    <w:abstractNumId w:val="10"/>
  </w:num>
  <w:num w:numId="20">
    <w:abstractNumId w:val="15"/>
  </w:num>
  <w:num w:numId="21">
    <w:abstractNumId w:val="14"/>
  </w:num>
  <w:num w:numId="22">
    <w:abstractNumId w:val="8"/>
  </w:num>
  <w:num w:numId="23">
    <w:abstractNumId w:val="1"/>
  </w:num>
  <w:num w:numId="24">
    <w:abstractNumId w:val="21"/>
  </w:num>
  <w:num w:numId="25">
    <w:abstractNumId w:val="4"/>
  </w:num>
  <w:num w:numId="2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AE6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719"/>
    <w:rsid w:val="000C141D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1A58"/>
    <w:rsid w:val="00152299"/>
    <w:rsid w:val="00153A16"/>
    <w:rsid w:val="00153A66"/>
    <w:rsid w:val="00154715"/>
    <w:rsid w:val="00156134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56E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0C09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4D2C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31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44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338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7B24"/>
    <w:rsid w:val="0097092A"/>
    <w:rsid w:val="00970BBA"/>
    <w:rsid w:val="00971B7A"/>
    <w:rsid w:val="00973A9D"/>
    <w:rsid w:val="00973D5F"/>
    <w:rsid w:val="00975C25"/>
    <w:rsid w:val="009762AB"/>
    <w:rsid w:val="00977966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1F59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33D8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67C57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B7AFA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2B4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4F1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645"/>
    <w:rsid w:val="00EB1849"/>
    <w:rsid w:val="00EB3AF6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761"/>
    <w:rsid w:val="00F338F6"/>
    <w:rsid w:val="00F368C9"/>
    <w:rsid w:val="00F369F7"/>
    <w:rsid w:val="00F3745B"/>
    <w:rsid w:val="00F40BEC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4D8"/>
    <w:rsid w:val="00FF1628"/>
    <w:rsid w:val="00FF17FD"/>
    <w:rsid w:val="00FF26FE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table" w:customStyle="1" w:styleId="TableGrid2">
    <w:name w:val="Table Grid2"/>
    <w:basedOn w:val="TableNormal"/>
    <w:next w:val="TableGrid"/>
    <w:rsid w:val="00074AE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770312"/>
    <w:pPr>
      <w:bidi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BDD147A4F254A16B50D2A1AF03C4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A8C55-E235-41EE-A90C-873F6CE81470}"/>
      </w:docPartPr>
      <w:docPartBody>
        <w:p w:rsidR="00000000" w:rsidRDefault="000E6723" w:rsidP="000E6723">
          <w:pPr>
            <w:pStyle w:val="6BDD147A4F254A16B50D2A1AF03C4F0E"/>
          </w:pPr>
          <w:r>
            <w:rPr>
              <w:rStyle w:val="PlaceholderText"/>
            </w:rPr>
            <w:t>[Subject]</w:t>
          </w:r>
        </w:p>
      </w:docPartBody>
    </w:docPart>
    <w:docPart>
      <w:docPartPr>
        <w:name w:val="986A71E9B683471DB038ADD0A9EC6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B0896-7036-4BDF-978A-543F48DC9706}"/>
      </w:docPartPr>
      <w:docPartBody>
        <w:p w:rsidR="00000000" w:rsidRDefault="000E6723" w:rsidP="000E6723">
          <w:pPr>
            <w:pStyle w:val="986A71E9B683471DB038ADD0A9EC638B"/>
          </w:pPr>
          <w:r>
            <w:rPr>
              <w:rStyle w:val="PlaceholderText"/>
            </w:rPr>
            <w:t>[Status]</w:t>
          </w:r>
        </w:p>
      </w:docPartBody>
    </w:docPart>
    <w:docPart>
      <w:docPartPr>
        <w:name w:val="D74FDF445D4F4B4E93A092F56796F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6F091-96C0-4E88-8F9D-9D702903282D}"/>
      </w:docPartPr>
      <w:docPartBody>
        <w:p w:rsidR="00000000" w:rsidRDefault="000E6723" w:rsidP="000E6723">
          <w:pPr>
            <w:pStyle w:val="D74FDF445D4F4B4E93A092F56796FDAE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S Albert Arabic">
    <w:panose1 w:val="020B0503040502020804"/>
    <w:charset w:val="00"/>
    <w:family w:val="swiss"/>
    <w:notTrueType/>
    <w:pitch w:val="variable"/>
    <w:sig w:usb0="800020AF" w:usb1="C000A04A" w:usb2="00000008" w:usb3="00000000" w:csb0="0000004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723"/>
    <w:rsid w:val="000E6723"/>
    <w:rsid w:val="007A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6723"/>
  </w:style>
  <w:style w:type="paragraph" w:customStyle="1" w:styleId="6BDD147A4F254A16B50D2A1AF03C4F0E">
    <w:name w:val="6BDD147A4F254A16B50D2A1AF03C4F0E"/>
    <w:rsid w:val="000E6723"/>
  </w:style>
  <w:style w:type="paragraph" w:customStyle="1" w:styleId="986A71E9B683471DB038ADD0A9EC638B">
    <w:name w:val="986A71E9B683471DB038ADD0A9EC638B"/>
    <w:rsid w:val="000E6723"/>
  </w:style>
  <w:style w:type="paragraph" w:customStyle="1" w:styleId="D74FDF445D4F4B4E93A092F56796FDAE">
    <w:name w:val="D74FDF445D4F4B4E93A092F56796FDAE"/>
    <w:rsid w:val="000E67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FF9C01-8107-4DA3-A32A-585400EECA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3.xml><?xml version="1.0" encoding="utf-8"?>
<ds:datastoreItem xmlns:ds="http://schemas.openxmlformats.org/officeDocument/2006/customXml" ds:itemID="{1EE554E9-4D30-497A-BB0D-454DD88EE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22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458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EOM-EQC-TP-000007-AR</dc:subject>
  <dc:creator>Rivamonte, Leonnito (RMP)</dc:creator>
  <cp:keywords>ᅟ</cp:keywords>
  <cp:lastModifiedBy>اسماء المطيري Asma Almutairi</cp:lastModifiedBy>
  <cp:revision>11</cp:revision>
  <cp:lastPrinted>2017-10-17T10:11:00Z</cp:lastPrinted>
  <dcterms:created xsi:type="dcterms:W3CDTF">2020-01-26T14:23:00Z</dcterms:created>
  <dcterms:modified xsi:type="dcterms:W3CDTF">2022-01-19T09:59:00Z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